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02F" w:rsidRPr="00966B3A" w:rsidRDefault="0085402F" w:rsidP="0025540F">
      <w:pPr>
        <w:pStyle w:val="Standard"/>
        <w:rPr>
          <w:rFonts w:ascii="Times New Roman" w:hAnsi="Times New Roman" w:cs="Times New Roman"/>
          <w:lang w:val="et-EE"/>
        </w:rPr>
      </w:pPr>
      <w:r w:rsidRPr="00966B3A">
        <w:rPr>
          <w:rStyle w:val="Liguvaikefont1"/>
          <w:rFonts w:ascii="Times New Roman" w:hAnsi="Times New Roman" w:cs="Times New Roman"/>
          <w:color w:val="333333"/>
          <w:u w:val="single"/>
          <w:lang w:val="et-EE"/>
        </w:rPr>
        <w:t>Noorte tervise ja turvalisuse koolitus-seminar “NOORTELT NOORTELE 2019”</w:t>
      </w:r>
      <w:r w:rsidRPr="00966B3A">
        <w:rPr>
          <w:rStyle w:val="Liguvaikefont1"/>
          <w:rFonts w:ascii="Times New Roman" w:hAnsi="Times New Roman" w:cs="Times New Roman"/>
          <w:color w:val="333333"/>
          <w:lang w:val="et-EE"/>
        </w:rPr>
        <w:br/>
      </w:r>
      <w:r w:rsidRPr="00966B3A">
        <w:rPr>
          <w:rStyle w:val="Liguvaikefont1"/>
          <w:rFonts w:ascii="Times New Roman" w:hAnsi="Times New Roman" w:cs="Times New Roman"/>
          <w:color w:val="333333"/>
          <w:lang w:val="et-EE"/>
        </w:rPr>
        <w:br/>
        <w:t>Ida-Virumaa Omavalitsuste Liit korraldas noorte tervise ja turvalisuse seminari „NOORTELT NOORTELE 2019".</w:t>
      </w:r>
      <w:r w:rsidRPr="00966B3A">
        <w:rPr>
          <w:rStyle w:val="Liguvaikefont1"/>
          <w:rFonts w:ascii="Times New Roman" w:hAnsi="Times New Roman" w:cs="Times New Roman"/>
          <w:lang w:val="et-EE"/>
        </w:rPr>
        <w:br/>
      </w:r>
      <w:r w:rsidRPr="00966B3A">
        <w:rPr>
          <w:rStyle w:val="Liguvaikefont1"/>
          <w:rFonts w:ascii="Times New Roman" w:hAnsi="Times New Roman" w:cs="Times New Roman"/>
          <w:color w:val="333333"/>
          <w:lang w:val="et-EE"/>
        </w:rPr>
        <w:t xml:space="preserve">Seminar toimus Narva Vabal Laval, kus osalesid Ida-Virumaa õpilased  ja kooli esindajad. Osalejaid oli üle saja, mis annab märku sellest, et meie korraldatud seminarile kogunesid noored, kes soovivad tõesti muuta midagi endas ja ümbritsevas keskkonnas.  </w:t>
      </w:r>
    </w:p>
    <w:p w:rsidR="0085402F" w:rsidRPr="00966B3A" w:rsidRDefault="0085402F" w:rsidP="0025540F">
      <w:pPr>
        <w:pStyle w:val="Standard"/>
        <w:rPr>
          <w:rFonts w:ascii="Times New Roman" w:hAnsi="Times New Roman" w:cs="Times New Roman"/>
          <w:lang w:val="et-EE"/>
        </w:rPr>
      </w:pPr>
      <w:r w:rsidRPr="00966B3A">
        <w:rPr>
          <w:rStyle w:val="Liguvaikefont1"/>
          <w:rFonts w:ascii="Times New Roman" w:hAnsi="Times New Roman" w:cs="Times New Roman"/>
          <w:color w:val="333333"/>
          <w:lang w:val="et-EE"/>
        </w:rPr>
        <w:t>Seminari teemad olid suunatud netiohtude ning kiusamise, noorte turvalisuse ja vaimse tervise probleemidele ning nende ennetamise</w:t>
      </w:r>
      <w:r w:rsidRPr="00966B3A">
        <w:rPr>
          <w:rStyle w:val="Liguvaikefont1"/>
          <w:rFonts w:ascii="Times New Roman" w:hAnsi="Times New Roman" w:cs="Times New Roman"/>
          <w:strike/>
          <w:color w:val="333333"/>
          <w:lang w:val="et-EE"/>
        </w:rPr>
        <w:t>le</w:t>
      </w:r>
      <w:r w:rsidRPr="00966B3A">
        <w:rPr>
          <w:rStyle w:val="Liguvaikefont1"/>
          <w:rFonts w:ascii="Times New Roman" w:hAnsi="Times New Roman" w:cs="Times New Roman"/>
          <w:color w:val="333333"/>
          <w:lang w:val="et-EE"/>
        </w:rPr>
        <w:t xml:space="preserve"> võimalustele.</w:t>
      </w:r>
      <w:r w:rsidRPr="00966B3A">
        <w:rPr>
          <w:rStyle w:val="Liguvaikefont1"/>
          <w:rFonts w:ascii="Times New Roman" w:hAnsi="Times New Roman" w:cs="Times New Roman"/>
          <w:color w:val="333333"/>
          <w:lang w:val="et-EE"/>
        </w:rPr>
        <w:br/>
        <w:t>Koolituse eesmärgiks oli noorte kaasamine tervema ja turvalisema elukeskkonna loomisele.</w:t>
      </w:r>
    </w:p>
    <w:p w:rsidR="0085402F" w:rsidRPr="00966B3A" w:rsidRDefault="0085402F" w:rsidP="0025540F">
      <w:pPr>
        <w:pStyle w:val="Standard"/>
        <w:rPr>
          <w:rFonts w:ascii="Times New Roman" w:hAnsi="Times New Roman" w:cs="Times New Roman"/>
          <w:lang w:val="et-EE"/>
        </w:rPr>
      </w:pPr>
      <w:r w:rsidRPr="00966B3A">
        <w:rPr>
          <w:rStyle w:val="Liguvaikefont1"/>
          <w:rFonts w:ascii="Times New Roman" w:hAnsi="Times New Roman" w:cs="Times New Roman"/>
          <w:color w:val="333333"/>
          <w:lang w:val="et-EE"/>
        </w:rPr>
        <w:t xml:space="preserve">Igale koolitusel osalejale anti mapp materjalidega, mida sai kohe kasutada informatsiooni kogumiseks. Üheks oluliseks abivahendiks nimetatud koolitusel oli võimalus esitada küsimusi </w:t>
      </w:r>
      <w:r w:rsidRPr="00966B3A">
        <w:rPr>
          <w:rStyle w:val="Liguvaikefont1"/>
          <w:rFonts w:ascii="Times New Roman" w:hAnsi="Times New Roman" w:cs="Times New Roman"/>
          <w:i/>
          <w:iCs/>
          <w:color w:val="333333"/>
          <w:lang w:val="et-EE"/>
        </w:rPr>
        <w:t xml:space="preserve">online </w:t>
      </w:r>
      <w:r w:rsidRPr="00966B3A">
        <w:rPr>
          <w:rStyle w:val="Liguvaikefont1"/>
          <w:rFonts w:ascii="Times New Roman" w:hAnsi="Times New Roman" w:cs="Times New Roman"/>
          <w:iCs/>
          <w:color w:val="333333"/>
          <w:lang w:val="et-EE"/>
        </w:rPr>
        <w:t>süsteemis</w:t>
      </w:r>
      <w:r w:rsidRPr="00966B3A">
        <w:rPr>
          <w:rStyle w:val="Liguvaikefont1"/>
          <w:rFonts w:ascii="Times New Roman" w:hAnsi="Times New Roman" w:cs="Times New Roman"/>
          <w:i/>
          <w:iCs/>
          <w:color w:val="333333"/>
          <w:lang w:val="et-EE"/>
        </w:rPr>
        <w:t xml:space="preserve">. </w:t>
      </w:r>
      <w:r w:rsidRPr="00966B3A">
        <w:rPr>
          <w:rStyle w:val="Liguvaikefont1"/>
          <w:rFonts w:ascii="Times New Roman" w:hAnsi="Times New Roman" w:cs="Times New Roman"/>
          <w:color w:val="333333"/>
          <w:lang w:val="et-EE"/>
        </w:rPr>
        <w:t>Iga esineja etteaste ajal said noored edastada anonüümselt küsimusi, ning populaarsemad neist esitati esinejale vastamiseks.</w:t>
      </w:r>
    </w:p>
    <w:p w:rsidR="0085402F" w:rsidRPr="00966B3A" w:rsidRDefault="0085402F" w:rsidP="0025540F">
      <w:pPr>
        <w:pStyle w:val="Normaallaad1"/>
        <w:rPr>
          <w:rFonts w:ascii="Times New Roman" w:hAnsi="Times New Roman" w:cs="Times New Roman"/>
          <w:lang w:val="et-EE"/>
        </w:rPr>
      </w:pPr>
      <w:r w:rsidRPr="00966B3A">
        <w:rPr>
          <w:rStyle w:val="Liguvaikefont1"/>
          <w:rFonts w:ascii="Times New Roman" w:hAnsi="Times New Roman" w:cs="Times New Roman"/>
          <w:color w:val="333333"/>
          <w:lang w:val="et-EE"/>
        </w:rPr>
        <w:t>Inspireerivaks esimeseks esinejaks tuli noorte ette Martti Hallik. Ta</w:t>
      </w:r>
      <w:r w:rsidRPr="00966B3A">
        <w:rPr>
          <w:rStyle w:val="Liguvaikefont1"/>
          <w:rFonts w:ascii="Times New Roman" w:hAnsi="Times New Roman" w:cs="Times New Roman"/>
          <w:lang w:val="et-EE"/>
        </w:rPr>
        <w:t xml:space="preserve"> on sotsiaalmeedia sisulooja, kellel on erinevatel platvormide kokku üle 80 tuhande jälgija. Kõige tuntum on ta youtube-is, kus tal on 32 tuhat jälgijat ja praegusel kõige aktiivsemal kanalil Martti + Liina pea 24 tuhat jälgijat. Peale enda tegemiste konsulteerib Martti teisi brände, sotsiaalmeedia persoone ja on loonud sisu  sellistele artisti</w:t>
      </w:r>
      <w:r>
        <w:rPr>
          <w:rStyle w:val="Liguvaikefont1"/>
          <w:rFonts w:ascii="Times New Roman" w:hAnsi="Times New Roman" w:cs="Times New Roman"/>
          <w:lang w:val="et-EE"/>
        </w:rPr>
        <w:t>d</w:t>
      </w:r>
      <w:r w:rsidRPr="00966B3A">
        <w:rPr>
          <w:rStyle w:val="Liguvaikefont1"/>
          <w:rFonts w:ascii="Times New Roman" w:hAnsi="Times New Roman" w:cs="Times New Roman"/>
          <w:lang w:val="et-EE"/>
        </w:rPr>
        <w:t>ele nagu Wateva ja Ewert and The Two Dragons. </w:t>
      </w:r>
    </w:p>
    <w:p w:rsidR="0085402F" w:rsidRPr="00966B3A" w:rsidRDefault="0085402F" w:rsidP="0025540F">
      <w:pPr>
        <w:pStyle w:val="Standard"/>
        <w:rPr>
          <w:rFonts w:ascii="Times New Roman" w:hAnsi="Times New Roman" w:cs="Times New Roman"/>
          <w:lang w:val="et-EE"/>
        </w:rPr>
      </w:pPr>
      <w:r w:rsidRPr="00966B3A">
        <w:rPr>
          <w:rStyle w:val="Liguvaikefont1"/>
          <w:rFonts w:ascii="Times New Roman" w:hAnsi="Times New Roman" w:cs="Times New Roman"/>
          <w:color w:val="333333"/>
          <w:lang w:val="et-EE"/>
        </w:rPr>
        <w:t>Martti rääkis, kuidas realiseerida oma ideid turvaliselt ja mitte karta neid teostada, sest just nii saavadki meie unistused teoks. Oma etteaste lõpus vastas Martti ka paljudele küsimustele ausalt ja innukalt.</w:t>
      </w:r>
    </w:p>
    <w:p w:rsidR="0085402F" w:rsidRPr="00966B3A" w:rsidRDefault="0085402F" w:rsidP="0025540F">
      <w:pPr>
        <w:pStyle w:val="Standard"/>
        <w:rPr>
          <w:rFonts w:ascii="Times New Roman" w:hAnsi="Times New Roman" w:cs="Times New Roman"/>
          <w:lang w:val="et-EE"/>
        </w:rPr>
      </w:pPr>
      <w:r w:rsidRPr="00966B3A">
        <w:rPr>
          <w:rStyle w:val="Liguvaikefont1"/>
          <w:rFonts w:ascii="Times New Roman" w:hAnsi="Times New Roman" w:cs="Times New Roman"/>
          <w:color w:val="333333"/>
          <w:lang w:val="et-EE"/>
        </w:rPr>
        <w:t>Marek Ranne, kes on Menetlusteenistuse juhataja, suutis tervet saali korraga mõtlema panna küsimusega MIKS? Ta tõi põnevate näidete</w:t>
      </w:r>
      <w:bookmarkStart w:id="0" w:name="_GoBack"/>
      <w:bookmarkEnd w:id="0"/>
      <w:r w:rsidRPr="00966B3A">
        <w:rPr>
          <w:rStyle w:val="Liguvaikefont1"/>
          <w:rFonts w:ascii="Times New Roman" w:hAnsi="Times New Roman" w:cs="Times New Roman"/>
          <w:color w:val="333333"/>
          <w:lang w:val="et-EE"/>
        </w:rPr>
        <w:t xml:space="preserve"> toel välja, kuidas kõik asjaolud on omavahel seotud.  Loengu lõpus tõdesid paljud noored, et pole kunagi niipalju küsinud enda käest, miks? Online-küsimuste kaudu küsiti näiteks, mis motiveerib teda hommikul üles tõusma? Ja kuidas hoiduda küberkiusamisest?</w:t>
      </w:r>
    </w:p>
    <w:p w:rsidR="0085402F" w:rsidRPr="00966B3A" w:rsidRDefault="0085402F" w:rsidP="0025540F">
      <w:pPr>
        <w:pStyle w:val="Standard"/>
        <w:rPr>
          <w:rFonts w:ascii="Times New Roman" w:hAnsi="Times New Roman" w:cs="Times New Roman"/>
          <w:lang w:val="et-EE"/>
        </w:rPr>
      </w:pPr>
      <w:r w:rsidRPr="00966B3A">
        <w:rPr>
          <w:rStyle w:val="Liguvaikefont1"/>
          <w:rFonts w:ascii="Times New Roman" w:hAnsi="Times New Roman" w:cs="Times New Roman"/>
          <w:color w:val="333333"/>
          <w:lang w:val="et-EE"/>
        </w:rPr>
        <w:t>Sirutuspausi ajal said noored külastada messi, kus Politsei-ja Piirivalveamet, Naiskodukaitse, Kodutütred, Noored Kotkad, Ida päästekeskus, Välisministeerium, MTÜ Peaasi, Sotsiaalkindlustusameti Ida piirkonna lastekaitseosakond ning OÜ Corrigo tutvustasid võimalusi noorte kaasamiseks elukeskkonna turvalisemaks ja tervislikumaks muutmisel.</w:t>
      </w:r>
    </w:p>
    <w:p w:rsidR="0085402F" w:rsidRPr="00966B3A" w:rsidRDefault="0085402F" w:rsidP="0025540F">
      <w:pPr>
        <w:pStyle w:val="Standard"/>
        <w:rPr>
          <w:rFonts w:ascii="Times New Roman" w:hAnsi="Times New Roman" w:cs="Times New Roman"/>
          <w:lang w:val="et-EE"/>
        </w:rPr>
      </w:pPr>
      <w:r w:rsidRPr="00966B3A">
        <w:rPr>
          <w:rStyle w:val="Liguvaikefont1"/>
          <w:rFonts w:ascii="Times New Roman" w:hAnsi="Times New Roman" w:cs="Times New Roman"/>
          <w:color w:val="333333"/>
          <w:lang w:val="et-EE"/>
        </w:rPr>
        <w:t>Elina Kivinukk rääkis meile vaimse tervis ABC. Elinalt küsiti väga palju küsimusi: kas vaimne tervis sõltub füüsilisest aktiivsusest? Kuidas ennetada ärevushäiret? Kuidas tulla toime koormusega koolis? Kuhu pöörduda, kui noore peas on suitsiidimõtted?</w:t>
      </w:r>
      <w:r w:rsidRPr="00966B3A">
        <w:rPr>
          <w:rStyle w:val="Liguvaikefont1"/>
          <w:rFonts w:ascii="Times New Roman" w:hAnsi="Times New Roman" w:cs="Times New Roman"/>
          <w:color w:val="333333"/>
          <w:lang w:val="et-EE"/>
        </w:rPr>
        <w:br/>
        <w:t>Kõige suuremaks inspireerijaks konverentsi jooksul oli paljude noorte arvates Errit Kuldkepp. Iga tema edulugu pani noori aina rohkem uskuma, kui oluline on tahe ja unistus. Vaatamata sellele, kui väikesed osad me oleme üksi selles maailmas, aga kui meid kokku viia, võib meie mõtete ja tegudega mägesid liigutada. Samuti rääkis Errit, kui vajalik on märgata ja aidata inimesi, vaatamata sellele, kas me teame üksteist või mitte. Ja kui oluline on enese julgustamine ning hirmude ületamine.</w:t>
      </w:r>
    </w:p>
    <w:p w:rsidR="0085402F" w:rsidRPr="00966B3A" w:rsidRDefault="0085402F" w:rsidP="0025540F">
      <w:pPr>
        <w:pStyle w:val="Standard"/>
        <w:rPr>
          <w:rFonts w:ascii="Times New Roman" w:hAnsi="Times New Roman" w:cs="Times New Roman"/>
          <w:color w:val="333333"/>
          <w:lang w:val="et-EE"/>
        </w:rPr>
      </w:pPr>
      <w:r w:rsidRPr="00966B3A">
        <w:rPr>
          <w:rStyle w:val="Liguvaikefont1"/>
          <w:rFonts w:ascii="Times New Roman" w:hAnsi="Times New Roman" w:cs="Times New Roman"/>
          <w:color w:val="333333"/>
          <w:lang w:val="et-EE"/>
        </w:rPr>
        <w:t xml:space="preserve">Pärast imemaitsvat lõunat ootas konverentsil osalejaid veel kaks huvitav teemat. Välisministeeriumi esindaja kõneles reisiohutusest ning tutvustas allikaid, kust leida iseseisvalt vajalikku infot. Räägiti kui oluline on reisida targalt, mida võtta ette ebameeldivuste tekkimisel välismaal, ning kuidas selliseid olukordi vältida. </w:t>
      </w:r>
      <w:r w:rsidRPr="00966B3A">
        <w:rPr>
          <w:rFonts w:ascii="Times New Roman" w:hAnsi="Times New Roman" w:cs="Times New Roman"/>
          <w:color w:val="333333"/>
          <w:lang w:val="et-EE"/>
        </w:rPr>
        <w:t>Päeva lõpetasid muusikud, kes rääkisid ja näitasid võimalustest riskikäitumise vähendamisest läbi muusika.</w:t>
      </w:r>
    </w:p>
    <w:p w:rsidR="0085402F" w:rsidRPr="00966B3A" w:rsidRDefault="0085402F" w:rsidP="0025540F">
      <w:pPr>
        <w:pStyle w:val="Footer"/>
        <w:tabs>
          <w:tab w:val="left" w:pos="3969"/>
        </w:tabs>
        <w:rPr>
          <w:rFonts w:ascii="Times New Roman" w:hAnsi="Times New Roman"/>
          <w:b/>
          <w:sz w:val="24"/>
          <w:szCs w:val="24"/>
        </w:rPr>
      </w:pPr>
      <w:r w:rsidRPr="00966B3A">
        <w:rPr>
          <w:rFonts w:ascii="Times New Roman" w:hAnsi="Times New Roman"/>
          <w:color w:val="333333"/>
          <w:sz w:val="24"/>
          <w:szCs w:val="24"/>
        </w:rPr>
        <w:t xml:space="preserve">Seminar sai teoks </w:t>
      </w:r>
      <w:r w:rsidRPr="00966B3A">
        <w:rPr>
          <w:rFonts w:ascii="Times New Roman" w:hAnsi="Times New Roman"/>
          <w:sz w:val="24"/>
          <w:szCs w:val="24"/>
        </w:rPr>
        <w:t>projekti „</w:t>
      </w:r>
      <w:r w:rsidRPr="00966B3A">
        <w:rPr>
          <w:rFonts w:ascii="Times New Roman" w:hAnsi="Times New Roman"/>
          <w:b/>
          <w:sz w:val="24"/>
          <w:szCs w:val="24"/>
        </w:rPr>
        <w:t xml:space="preserve">Riskikäitumise ennetamine, riskis olevate perede toetamine ning turvalise elukeskkonna arendamine“. </w:t>
      </w:r>
      <w:r w:rsidRPr="00966B3A">
        <w:rPr>
          <w:rFonts w:ascii="Times New Roman" w:hAnsi="Times New Roman"/>
          <w:sz w:val="24"/>
          <w:szCs w:val="24"/>
        </w:rPr>
        <w:t xml:space="preserve">Toetatav tegevus 2.4. Maakondliku võrgustikutöö edendamine turvalisuse suurendamiseks </w:t>
      </w:r>
      <w:r w:rsidRPr="00966B3A">
        <w:rPr>
          <w:rFonts w:ascii="Times New Roman" w:hAnsi="Times New Roman"/>
          <w:b/>
          <w:sz w:val="24"/>
          <w:szCs w:val="24"/>
        </w:rPr>
        <w:t>SFOS-i kood 2014-2020.2.07.004.01.15-0003</w:t>
      </w:r>
      <w:r w:rsidRPr="00966B3A">
        <w:rPr>
          <w:rFonts w:ascii="Times New Roman" w:hAnsi="Times New Roman"/>
          <w:b/>
          <w:sz w:val="24"/>
          <w:szCs w:val="24"/>
        </w:rPr>
        <w:fldChar w:fldCharType="begin"/>
      </w:r>
      <w:r w:rsidRPr="00966B3A">
        <w:rPr>
          <w:rFonts w:ascii="Times New Roman" w:hAnsi="Times New Roman"/>
          <w:b/>
          <w:sz w:val="24"/>
          <w:szCs w:val="24"/>
        </w:rPr>
        <w:instrText>PAGE   \* MERGEFORMAT</w:instrText>
      </w:r>
      <w:r w:rsidRPr="00966B3A">
        <w:rPr>
          <w:rFonts w:ascii="Times New Roman" w:hAnsi="Times New Roman"/>
          <w:b/>
          <w:sz w:val="24"/>
          <w:szCs w:val="24"/>
        </w:rPr>
        <w:fldChar w:fldCharType="separate"/>
      </w:r>
      <w:r w:rsidRPr="00966B3A">
        <w:rPr>
          <w:rFonts w:ascii="Times New Roman" w:hAnsi="Times New Roman"/>
          <w:b/>
          <w:noProof/>
          <w:sz w:val="24"/>
          <w:szCs w:val="24"/>
        </w:rPr>
        <w:t>2</w:t>
      </w:r>
      <w:r w:rsidRPr="00966B3A">
        <w:rPr>
          <w:rFonts w:ascii="Times New Roman" w:hAnsi="Times New Roman"/>
          <w:b/>
          <w:sz w:val="24"/>
          <w:szCs w:val="24"/>
        </w:rPr>
        <w:fldChar w:fldCharType="end"/>
      </w:r>
      <w:r w:rsidRPr="00966B3A">
        <w:rPr>
          <w:rFonts w:ascii="Times New Roman" w:hAnsi="Times New Roman"/>
          <w:b/>
          <w:sz w:val="24"/>
          <w:szCs w:val="24"/>
        </w:rPr>
        <w:t xml:space="preserve"> ning Ida-Virumaa Omavalitsuste Liidu rahvatervise tegevuskava 2019 toel.</w:t>
      </w:r>
    </w:p>
    <w:p w:rsidR="0085402F" w:rsidRPr="00966B3A" w:rsidRDefault="0085402F" w:rsidP="0025540F">
      <w:pPr>
        <w:pStyle w:val="Standard"/>
        <w:rPr>
          <w:rFonts w:ascii="Times New Roman" w:hAnsi="Times New Roman" w:cs="Times New Roman"/>
          <w:color w:val="333333"/>
          <w:lang w:val="et-EE"/>
        </w:rPr>
      </w:pPr>
      <w:r w:rsidRPr="00966B3A">
        <w:rPr>
          <w:rFonts w:ascii="Times New Roman" w:hAnsi="Times New Roman" w:cs="Times New Roman"/>
          <w:color w:val="333333"/>
          <w:lang w:val="et-EE"/>
        </w:rPr>
        <w:br/>
      </w:r>
      <w:r w:rsidRPr="00966B3A">
        <w:rPr>
          <w:rFonts w:ascii="Times New Roman" w:hAnsi="Times New Roman" w:cs="Times New Roman"/>
          <w:color w:val="333333"/>
          <w:lang w:val="et-EE"/>
        </w:rPr>
        <w:br/>
        <w:t>Ainikki Seppar</w:t>
      </w:r>
    </w:p>
    <w:p w:rsidR="0085402F" w:rsidRDefault="0085402F" w:rsidP="0025540F">
      <w:pPr>
        <w:pStyle w:val="Standard"/>
        <w:rPr>
          <w:rFonts w:ascii="Times New Roman" w:hAnsi="Times New Roman" w:cs="Times New Roman"/>
          <w:lang w:val="et-EE"/>
        </w:rPr>
      </w:pPr>
      <w:r w:rsidRPr="00966B3A">
        <w:rPr>
          <w:rStyle w:val="Liguvaikefont1"/>
          <w:rFonts w:ascii="Times New Roman" w:hAnsi="Times New Roman" w:cs="Times New Roman"/>
          <w:color w:val="333333"/>
          <w:lang w:val="et-EE"/>
        </w:rPr>
        <w:t>Järve Avatud Noortekeskus</w:t>
      </w:r>
      <w:r w:rsidRPr="00966B3A">
        <w:rPr>
          <w:rStyle w:val="Liguvaikefont1"/>
          <w:rFonts w:ascii="Times New Roman" w:hAnsi="Times New Roman" w:cs="Times New Roman"/>
          <w:color w:val="333333"/>
          <w:lang w:val="et-EE"/>
        </w:rPr>
        <w:br/>
        <w:t>noorsootöötaja</w:t>
      </w:r>
    </w:p>
    <w:p w:rsidR="0085402F" w:rsidRDefault="0085402F"/>
    <w:sectPr w:rsidR="0085402F" w:rsidSect="00966B3A">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erif">
    <w:altName w:val="Times New Roman"/>
    <w:panose1 w:val="02020603050405020304"/>
    <w:charset w:val="BA"/>
    <w:family w:val="roman"/>
    <w:pitch w:val="variable"/>
    <w:sig w:usb0="E0000AFF" w:usb1="500078FF" w:usb2="00000021" w:usb3="00000000" w:csb0="000001BF" w:csb1="00000000"/>
  </w:font>
  <w:font w:name="SimSun">
    <w:altName w:val="?Ø©??"/>
    <w:panose1 w:val="02010600030101010101"/>
    <w:charset w:val="86"/>
    <w:family w:val="auto"/>
    <w:pitch w:val="variable"/>
    <w:sig w:usb0="00000003" w:usb1="288F0000" w:usb2="00000016" w:usb3="00000000" w:csb0="00040001" w:csb1="00000000"/>
  </w:font>
  <w:font w:name="Lucida Sans">
    <w:panose1 w:val="00000000000000000000"/>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540F"/>
    <w:rsid w:val="000F422A"/>
    <w:rsid w:val="0025540F"/>
    <w:rsid w:val="00780C3B"/>
    <w:rsid w:val="0085402F"/>
    <w:rsid w:val="008F1738"/>
    <w:rsid w:val="00966B3A"/>
    <w:rsid w:val="0096701B"/>
    <w:rsid w:val="00A30238"/>
    <w:rsid w:val="00B4175E"/>
    <w:rsid w:val="00BE3CF1"/>
    <w:rsid w:val="00EC5DC7"/>
    <w:rsid w:val="00F851AE"/>
  </w:rsids>
  <m:mathPr>
    <m:mathFont m:val="Cambria Math"/>
    <m:brkBin m:val="before"/>
    <m:brkBinSub m:val="--"/>
    <m:smallFrac m:val="off"/>
    <m:dispDef/>
    <m:lMargin m:val="0"/>
    <m:rMargin m:val="0"/>
    <m:defJc m:val="centerGroup"/>
    <m:wrapIndent m:val="1440"/>
    <m:intLim m:val="subSup"/>
    <m:naryLim m:val="undOvr"/>
  </m:mathPr>
  <w:uiCompat97To2003/>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738"/>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25540F"/>
    <w:pPr>
      <w:tabs>
        <w:tab w:val="center" w:pos="4536"/>
        <w:tab w:val="right" w:pos="9072"/>
      </w:tabs>
      <w:spacing w:after="0" w:line="240" w:lineRule="auto"/>
    </w:pPr>
    <w:rPr>
      <w:rFonts w:eastAsia="Times New Roman"/>
    </w:rPr>
  </w:style>
  <w:style w:type="character" w:customStyle="1" w:styleId="FooterChar">
    <w:name w:val="Footer Char"/>
    <w:basedOn w:val="DefaultParagraphFont"/>
    <w:link w:val="Footer"/>
    <w:uiPriority w:val="99"/>
    <w:semiHidden/>
    <w:locked/>
    <w:rsid w:val="0025540F"/>
    <w:rPr>
      <w:rFonts w:eastAsia="Times New Roman" w:cs="Times New Roman"/>
    </w:rPr>
  </w:style>
  <w:style w:type="paragraph" w:customStyle="1" w:styleId="Normaallaad1">
    <w:name w:val="Normaallaad1"/>
    <w:uiPriority w:val="99"/>
    <w:rsid w:val="0025540F"/>
    <w:pPr>
      <w:suppressAutoHyphens/>
      <w:autoSpaceDN w:val="0"/>
    </w:pPr>
    <w:rPr>
      <w:rFonts w:ascii="Liberation Serif" w:eastAsia="SimSun" w:hAnsi="Liberation Serif" w:cs="Lucida Sans"/>
      <w:kern w:val="3"/>
      <w:sz w:val="24"/>
      <w:szCs w:val="24"/>
      <w:lang w:val="en-US" w:eastAsia="zh-CN" w:bidi="hi-IN"/>
    </w:rPr>
  </w:style>
  <w:style w:type="paragraph" w:customStyle="1" w:styleId="Standard">
    <w:name w:val="Standard"/>
    <w:uiPriority w:val="99"/>
    <w:rsid w:val="0025540F"/>
    <w:pPr>
      <w:suppressAutoHyphens/>
      <w:autoSpaceDN w:val="0"/>
    </w:pPr>
    <w:rPr>
      <w:rFonts w:ascii="Liberation Serif" w:eastAsia="SimSun" w:hAnsi="Liberation Serif" w:cs="Lucida Sans"/>
      <w:kern w:val="3"/>
      <w:sz w:val="24"/>
      <w:szCs w:val="24"/>
      <w:lang w:val="en-US" w:eastAsia="zh-CN" w:bidi="hi-IN"/>
    </w:rPr>
  </w:style>
  <w:style w:type="character" w:customStyle="1" w:styleId="Liguvaikefont1">
    <w:name w:val="Lõigu vaikefont1"/>
    <w:uiPriority w:val="99"/>
    <w:rsid w:val="0025540F"/>
  </w:style>
</w:styles>
</file>

<file path=word/webSettings.xml><?xml version="1.0" encoding="utf-8"?>
<w:webSettings xmlns:r="http://schemas.openxmlformats.org/officeDocument/2006/relationships" xmlns:w="http://schemas.openxmlformats.org/wordprocessingml/2006/main">
  <w:divs>
    <w:div w:id="3573160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586</Words>
  <Characters>3404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Noorte tervise ja turvalisuse koolitus-seminar “NOORTELT NOORTELE 2019”</dc:title>
  <dc:subject/>
  <dc:creator>Kerly Paju</dc:creator>
  <cp:keywords/>
  <dc:description/>
  <cp:lastModifiedBy>Alar</cp:lastModifiedBy>
  <cp:revision>2</cp:revision>
  <dcterms:created xsi:type="dcterms:W3CDTF">2019-05-02T10:33:00Z</dcterms:created>
  <dcterms:modified xsi:type="dcterms:W3CDTF">2019-05-02T10:33:00Z</dcterms:modified>
</cp:coreProperties>
</file>